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556"/>
        <w:tblW w:w="15559" w:type="dxa"/>
        <w:tblLayout w:type="fixed"/>
        <w:tblLook w:val="04A0" w:firstRow="1" w:lastRow="0" w:firstColumn="1" w:lastColumn="0" w:noHBand="0" w:noVBand="1"/>
      </w:tblPr>
      <w:tblGrid>
        <w:gridCol w:w="3111"/>
        <w:gridCol w:w="3112"/>
        <w:gridCol w:w="3112"/>
        <w:gridCol w:w="3112"/>
        <w:gridCol w:w="3112"/>
      </w:tblGrid>
      <w:tr w:rsidR="00A157EC" w:rsidRPr="006D77E4" w14:paraId="0F8A7120" w14:textId="77777777" w:rsidTr="00676372">
        <w:trPr>
          <w:trHeight w:val="943"/>
        </w:trPr>
        <w:tc>
          <w:tcPr>
            <w:tcW w:w="3111" w:type="dxa"/>
            <w:vAlign w:val="center"/>
          </w:tcPr>
          <w:p w14:paraId="0F8A711B" w14:textId="77777777" w:rsidR="00A157EC" w:rsidRPr="006D77E4" w:rsidRDefault="00A157EC" w:rsidP="00676372">
            <w:pPr>
              <w:jc w:val="center"/>
              <w:rPr>
                <w:b/>
                <w:sz w:val="32"/>
              </w:rPr>
            </w:pPr>
            <w:r w:rsidRPr="006D77E4">
              <w:rPr>
                <w:b/>
                <w:sz w:val="32"/>
              </w:rPr>
              <w:t>Monday</w:t>
            </w:r>
          </w:p>
        </w:tc>
        <w:tc>
          <w:tcPr>
            <w:tcW w:w="3112" w:type="dxa"/>
            <w:vAlign w:val="center"/>
          </w:tcPr>
          <w:p w14:paraId="0F8A711C" w14:textId="77777777" w:rsidR="00A157EC" w:rsidRPr="006D77E4" w:rsidRDefault="00A157EC" w:rsidP="00676372">
            <w:pPr>
              <w:jc w:val="center"/>
              <w:rPr>
                <w:b/>
                <w:sz w:val="32"/>
              </w:rPr>
            </w:pPr>
            <w:r w:rsidRPr="006D77E4">
              <w:rPr>
                <w:b/>
                <w:sz w:val="32"/>
              </w:rPr>
              <w:t>Tuesday</w:t>
            </w:r>
          </w:p>
        </w:tc>
        <w:tc>
          <w:tcPr>
            <w:tcW w:w="3112" w:type="dxa"/>
            <w:vAlign w:val="center"/>
          </w:tcPr>
          <w:p w14:paraId="0F8A711D" w14:textId="77777777" w:rsidR="00A157EC" w:rsidRPr="006D77E4" w:rsidRDefault="00A157EC" w:rsidP="00676372">
            <w:pPr>
              <w:jc w:val="center"/>
              <w:rPr>
                <w:b/>
                <w:sz w:val="32"/>
              </w:rPr>
            </w:pPr>
            <w:r w:rsidRPr="006D77E4">
              <w:rPr>
                <w:b/>
                <w:sz w:val="32"/>
              </w:rPr>
              <w:t>Wednesday</w:t>
            </w:r>
          </w:p>
        </w:tc>
        <w:tc>
          <w:tcPr>
            <w:tcW w:w="3112" w:type="dxa"/>
            <w:vAlign w:val="center"/>
          </w:tcPr>
          <w:p w14:paraId="0F8A711E" w14:textId="77777777" w:rsidR="00A157EC" w:rsidRPr="006D77E4" w:rsidRDefault="00A157EC" w:rsidP="00676372">
            <w:pPr>
              <w:jc w:val="center"/>
              <w:rPr>
                <w:b/>
                <w:sz w:val="32"/>
              </w:rPr>
            </w:pPr>
            <w:r w:rsidRPr="006D77E4">
              <w:rPr>
                <w:b/>
                <w:sz w:val="32"/>
              </w:rPr>
              <w:t>Thursday</w:t>
            </w:r>
          </w:p>
        </w:tc>
        <w:tc>
          <w:tcPr>
            <w:tcW w:w="3112" w:type="dxa"/>
            <w:vAlign w:val="center"/>
          </w:tcPr>
          <w:p w14:paraId="0F8A711F" w14:textId="77777777" w:rsidR="00A157EC" w:rsidRPr="006D77E4" w:rsidRDefault="00A157EC" w:rsidP="00676372">
            <w:pPr>
              <w:jc w:val="center"/>
              <w:rPr>
                <w:b/>
                <w:sz w:val="32"/>
              </w:rPr>
            </w:pPr>
            <w:r w:rsidRPr="006D77E4">
              <w:rPr>
                <w:b/>
                <w:sz w:val="32"/>
              </w:rPr>
              <w:t>Friday</w:t>
            </w:r>
          </w:p>
        </w:tc>
      </w:tr>
      <w:tr w:rsidR="00FF5E93" w14:paraId="0F8A712E" w14:textId="77777777" w:rsidTr="00676372">
        <w:trPr>
          <w:trHeight w:val="742"/>
        </w:trPr>
        <w:tc>
          <w:tcPr>
            <w:tcW w:w="3111" w:type="dxa"/>
          </w:tcPr>
          <w:p w14:paraId="0F8A7121" w14:textId="77777777" w:rsidR="00FF5E93" w:rsidRPr="0058047C" w:rsidRDefault="00FF5E93" w:rsidP="00FF5E93">
            <w:pPr>
              <w:rPr>
                <w:b/>
              </w:rPr>
            </w:pPr>
            <w:r w:rsidRPr="0058047C">
              <w:rPr>
                <w:b/>
              </w:rPr>
              <w:t>10.00-11.30</w:t>
            </w:r>
          </w:p>
          <w:p w14:paraId="0F8A7122" w14:textId="77777777" w:rsidR="00FF5E93" w:rsidRDefault="00FF5E93" w:rsidP="00FF5E93">
            <w:r>
              <w:t>Therapy/Process Group</w:t>
            </w:r>
          </w:p>
          <w:p w14:paraId="0F8A7123" w14:textId="77777777" w:rsidR="00FF5E93" w:rsidRPr="000C685A" w:rsidRDefault="00FF5E93" w:rsidP="00FF5E93">
            <w:pPr>
              <w:rPr>
                <w:b/>
              </w:rPr>
            </w:pPr>
          </w:p>
        </w:tc>
        <w:tc>
          <w:tcPr>
            <w:tcW w:w="3112" w:type="dxa"/>
          </w:tcPr>
          <w:p w14:paraId="0F8A7124" w14:textId="77777777" w:rsidR="00FF5E93" w:rsidRPr="0058047C" w:rsidRDefault="00FF5E93" w:rsidP="00FF5E93">
            <w:pPr>
              <w:rPr>
                <w:b/>
              </w:rPr>
            </w:pPr>
            <w:r w:rsidRPr="0058047C">
              <w:rPr>
                <w:b/>
              </w:rPr>
              <w:t>10.00-11.30</w:t>
            </w:r>
          </w:p>
          <w:p w14:paraId="0F8A7125" w14:textId="77777777" w:rsidR="00FF5E93" w:rsidRPr="005A718F" w:rsidRDefault="00FF5E93" w:rsidP="00FF5E93">
            <w:r>
              <w:t>Therapy/Process Grou</w:t>
            </w:r>
            <w:r w:rsidR="005A718F">
              <w:t>p</w:t>
            </w:r>
          </w:p>
        </w:tc>
        <w:tc>
          <w:tcPr>
            <w:tcW w:w="3112" w:type="dxa"/>
          </w:tcPr>
          <w:p w14:paraId="0F8A7126" w14:textId="77777777" w:rsidR="00FF5E93" w:rsidRDefault="00FF5E93" w:rsidP="00FF5E93">
            <w:r w:rsidRPr="0058047C">
              <w:rPr>
                <w:b/>
              </w:rPr>
              <w:t>10.00-11.3</w:t>
            </w:r>
            <w:r w:rsidRPr="00CE78A9">
              <w:rPr>
                <w:b/>
                <w:bCs/>
              </w:rPr>
              <w:t>0</w:t>
            </w:r>
          </w:p>
          <w:p w14:paraId="0F8A7127" w14:textId="77777777" w:rsidR="00FF5E93" w:rsidRDefault="00FF5E93" w:rsidP="00FF5E93">
            <w:r>
              <w:t>Therapy/Process Group</w:t>
            </w:r>
          </w:p>
          <w:p w14:paraId="0F8A7128" w14:textId="77777777" w:rsidR="00FF5E93" w:rsidRPr="000661D1" w:rsidRDefault="00FF5E93" w:rsidP="00FF5E93">
            <w:pPr>
              <w:rPr>
                <w:b/>
              </w:rPr>
            </w:pPr>
          </w:p>
        </w:tc>
        <w:tc>
          <w:tcPr>
            <w:tcW w:w="3112" w:type="dxa"/>
          </w:tcPr>
          <w:p w14:paraId="0F8A7129" w14:textId="77777777" w:rsidR="00FF5E93" w:rsidRPr="0058047C" w:rsidRDefault="00FF5E93" w:rsidP="00FF5E93">
            <w:pPr>
              <w:rPr>
                <w:b/>
              </w:rPr>
            </w:pPr>
            <w:r w:rsidRPr="0058047C">
              <w:rPr>
                <w:b/>
              </w:rPr>
              <w:t>10.00-11.30</w:t>
            </w:r>
          </w:p>
          <w:p w14:paraId="0F8A712A" w14:textId="77777777" w:rsidR="00FF5E93" w:rsidRDefault="00FF5E93" w:rsidP="00FF5E93">
            <w:r>
              <w:t>Therapy/Process Group</w:t>
            </w:r>
          </w:p>
          <w:p w14:paraId="0F8A712B" w14:textId="77777777" w:rsidR="00E56D19" w:rsidRPr="00E56D19" w:rsidRDefault="00E56D19" w:rsidP="00FF5E93">
            <w:pPr>
              <w:rPr>
                <w:b/>
              </w:rPr>
            </w:pPr>
          </w:p>
        </w:tc>
        <w:tc>
          <w:tcPr>
            <w:tcW w:w="3112" w:type="dxa"/>
          </w:tcPr>
          <w:p w14:paraId="0F8A712C" w14:textId="77777777" w:rsidR="00FF5E93" w:rsidRPr="0058047C" w:rsidRDefault="00FF5E93" w:rsidP="00FF5E93">
            <w:pPr>
              <w:rPr>
                <w:b/>
              </w:rPr>
            </w:pPr>
            <w:r w:rsidRPr="0058047C">
              <w:rPr>
                <w:b/>
              </w:rPr>
              <w:t>10.00-11.30</w:t>
            </w:r>
          </w:p>
          <w:p w14:paraId="0F8A712D" w14:textId="77777777" w:rsidR="00FF5E93" w:rsidRPr="005A718F" w:rsidRDefault="00FF5E93" w:rsidP="00FF5E93">
            <w:r>
              <w:t>Therapy/Process Grou</w:t>
            </w:r>
            <w:r w:rsidR="00260971">
              <w:t>p</w:t>
            </w:r>
          </w:p>
        </w:tc>
      </w:tr>
      <w:tr w:rsidR="00FF5E93" w14:paraId="0F8A713E" w14:textId="77777777" w:rsidTr="00676372">
        <w:trPr>
          <w:trHeight w:val="862"/>
        </w:trPr>
        <w:tc>
          <w:tcPr>
            <w:tcW w:w="3111" w:type="dxa"/>
          </w:tcPr>
          <w:p w14:paraId="0F8A712F" w14:textId="6C102AD4" w:rsidR="00FF5E93" w:rsidRPr="0058047C" w:rsidRDefault="007668A4" w:rsidP="00FF5E93">
            <w:pPr>
              <w:rPr>
                <w:b/>
              </w:rPr>
            </w:pPr>
            <w:r>
              <w:rPr>
                <w:b/>
              </w:rPr>
              <w:t xml:space="preserve">12.00 </w:t>
            </w:r>
            <w:r w:rsidR="00FF5E93" w:rsidRPr="0058047C">
              <w:rPr>
                <w:b/>
              </w:rPr>
              <w:t>-13.00</w:t>
            </w:r>
          </w:p>
          <w:p w14:paraId="0F8A7131" w14:textId="6AB0F0F2" w:rsidR="00FF5E93" w:rsidRPr="00E85AE2" w:rsidRDefault="007668A4" w:rsidP="007668A4">
            <w:pPr>
              <w:rPr>
                <w:b/>
              </w:rPr>
            </w:pPr>
            <w:r>
              <w:t>Step Work Group</w:t>
            </w:r>
          </w:p>
        </w:tc>
        <w:tc>
          <w:tcPr>
            <w:tcW w:w="3112" w:type="dxa"/>
          </w:tcPr>
          <w:p w14:paraId="6E4DC4B8" w14:textId="77777777" w:rsidR="007668A4" w:rsidRPr="007668A4" w:rsidRDefault="007668A4" w:rsidP="002319FE">
            <w:pPr>
              <w:rPr>
                <w:b/>
              </w:rPr>
            </w:pPr>
            <w:r w:rsidRPr="007668A4">
              <w:rPr>
                <w:b/>
              </w:rPr>
              <w:t xml:space="preserve">12.00 -13.00 </w:t>
            </w:r>
          </w:p>
          <w:p w14:paraId="0F8A7133" w14:textId="1A77503C" w:rsidR="00FF5E93" w:rsidRDefault="001B2CD8" w:rsidP="002319FE">
            <w:r>
              <w:t>Step Work Group</w:t>
            </w:r>
          </w:p>
          <w:p w14:paraId="0F8A7134" w14:textId="77777777" w:rsidR="00E85AE2" w:rsidRPr="00E85AE2" w:rsidRDefault="00E85AE2" w:rsidP="00067442">
            <w:pPr>
              <w:rPr>
                <w:b/>
              </w:rPr>
            </w:pPr>
          </w:p>
        </w:tc>
        <w:tc>
          <w:tcPr>
            <w:tcW w:w="3112" w:type="dxa"/>
          </w:tcPr>
          <w:p w14:paraId="2B5AC806" w14:textId="77777777" w:rsidR="007668A4" w:rsidRPr="007668A4" w:rsidRDefault="007668A4" w:rsidP="00FF5E93">
            <w:pPr>
              <w:rPr>
                <w:b/>
              </w:rPr>
            </w:pPr>
            <w:r w:rsidRPr="007668A4">
              <w:rPr>
                <w:b/>
              </w:rPr>
              <w:t xml:space="preserve">12.00 -13.00 </w:t>
            </w:r>
          </w:p>
          <w:p w14:paraId="0F8A7136" w14:textId="28504B05" w:rsidR="00FF5E93" w:rsidRDefault="00FF5E93" w:rsidP="00FF5E93">
            <w:r>
              <w:t>Step Work Group</w:t>
            </w:r>
          </w:p>
          <w:p w14:paraId="0F8A7137" w14:textId="2F8C2B95" w:rsidR="00FF5E93" w:rsidRPr="000C685A" w:rsidRDefault="00FF5E93" w:rsidP="007668A4">
            <w:pPr>
              <w:rPr>
                <w:b/>
              </w:rPr>
            </w:pPr>
          </w:p>
        </w:tc>
        <w:tc>
          <w:tcPr>
            <w:tcW w:w="3112" w:type="dxa"/>
          </w:tcPr>
          <w:p w14:paraId="00B08D2C" w14:textId="77777777" w:rsidR="007668A4" w:rsidRPr="007668A4" w:rsidRDefault="007668A4" w:rsidP="00FF5E93">
            <w:pPr>
              <w:rPr>
                <w:b/>
              </w:rPr>
            </w:pPr>
            <w:r w:rsidRPr="007668A4">
              <w:rPr>
                <w:b/>
              </w:rPr>
              <w:t xml:space="preserve">12.00 -13.00 </w:t>
            </w:r>
          </w:p>
          <w:p w14:paraId="0F8A7139" w14:textId="2E39F674" w:rsidR="00FF5E93" w:rsidRDefault="00FF5E93" w:rsidP="00FF5E93">
            <w:r>
              <w:t>Step Work Group</w:t>
            </w:r>
          </w:p>
          <w:p w14:paraId="0F8A713A" w14:textId="77777777" w:rsidR="00FF5E93" w:rsidRPr="000E101D" w:rsidRDefault="00FF5E93" w:rsidP="00FF5E93">
            <w:pPr>
              <w:rPr>
                <w:b/>
              </w:rPr>
            </w:pPr>
          </w:p>
        </w:tc>
        <w:tc>
          <w:tcPr>
            <w:tcW w:w="3112" w:type="dxa"/>
          </w:tcPr>
          <w:p w14:paraId="4F5FBE3D" w14:textId="77777777" w:rsidR="006B2868" w:rsidRDefault="007668A4" w:rsidP="00FF5E93">
            <w:r w:rsidRPr="007668A4">
              <w:rPr>
                <w:b/>
              </w:rPr>
              <w:t>12.00 -13.00</w:t>
            </w:r>
            <w:r w:rsidRPr="007668A4">
              <w:t xml:space="preserve"> </w:t>
            </w:r>
          </w:p>
          <w:p w14:paraId="0F8A713C" w14:textId="76204764" w:rsidR="00FF5E93" w:rsidRDefault="006B2868" w:rsidP="00FF5E93">
            <w:r>
              <w:t>Step Work Group</w:t>
            </w:r>
          </w:p>
          <w:p w14:paraId="0F8A713D" w14:textId="77777777" w:rsidR="00CD38E8" w:rsidRPr="00CD38E8" w:rsidRDefault="00CD38E8" w:rsidP="00FF5E93">
            <w:pPr>
              <w:rPr>
                <w:b/>
              </w:rPr>
            </w:pPr>
          </w:p>
        </w:tc>
      </w:tr>
      <w:tr w:rsidR="00FF5E93" w14:paraId="0F8A7149" w14:textId="77777777" w:rsidTr="00676372">
        <w:trPr>
          <w:trHeight w:val="823"/>
        </w:trPr>
        <w:tc>
          <w:tcPr>
            <w:tcW w:w="3111" w:type="dxa"/>
          </w:tcPr>
          <w:p w14:paraId="0F8A713F" w14:textId="77777777" w:rsidR="00FF5E93" w:rsidRPr="0058047C" w:rsidRDefault="00FF5E93" w:rsidP="00FF5E93">
            <w:pPr>
              <w:rPr>
                <w:b/>
              </w:rPr>
            </w:pPr>
            <w:r w:rsidRPr="0058047C">
              <w:rPr>
                <w:b/>
              </w:rPr>
              <w:t>13.00-14.00</w:t>
            </w:r>
          </w:p>
          <w:p w14:paraId="0F8A7140" w14:textId="77777777" w:rsidR="00FF5E93" w:rsidRDefault="00FF5E93" w:rsidP="00FF5E93">
            <w:r>
              <w:t>Lunch</w:t>
            </w:r>
          </w:p>
        </w:tc>
        <w:tc>
          <w:tcPr>
            <w:tcW w:w="3112" w:type="dxa"/>
          </w:tcPr>
          <w:p w14:paraId="0F8A7141" w14:textId="77777777" w:rsidR="00FF5E93" w:rsidRPr="0058047C" w:rsidRDefault="00FF5E93" w:rsidP="00FF5E93">
            <w:pPr>
              <w:rPr>
                <w:b/>
              </w:rPr>
            </w:pPr>
            <w:r w:rsidRPr="0058047C">
              <w:rPr>
                <w:b/>
              </w:rPr>
              <w:t>13.00-14.00</w:t>
            </w:r>
          </w:p>
          <w:p w14:paraId="0F8A7142" w14:textId="77777777" w:rsidR="00FF5E93" w:rsidRDefault="00FF5E93" w:rsidP="00FF5E93">
            <w:r>
              <w:t>Lunch</w:t>
            </w:r>
          </w:p>
        </w:tc>
        <w:tc>
          <w:tcPr>
            <w:tcW w:w="3112" w:type="dxa"/>
          </w:tcPr>
          <w:p w14:paraId="0F8A7143" w14:textId="77777777" w:rsidR="00FF5E93" w:rsidRPr="0058047C" w:rsidRDefault="00FF5E93" w:rsidP="00FF5E93">
            <w:pPr>
              <w:rPr>
                <w:b/>
              </w:rPr>
            </w:pPr>
            <w:r w:rsidRPr="0058047C">
              <w:rPr>
                <w:b/>
              </w:rPr>
              <w:t>13.00-14.00</w:t>
            </w:r>
          </w:p>
          <w:p w14:paraId="0F8A7144" w14:textId="77777777" w:rsidR="00FF5E93" w:rsidRDefault="00FF5E93" w:rsidP="00FF5E93">
            <w:r>
              <w:t>Lunch</w:t>
            </w:r>
          </w:p>
        </w:tc>
        <w:tc>
          <w:tcPr>
            <w:tcW w:w="3112" w:type="dxa"/>
          </w:tcPr>
          <w:p w14:paraId="0F8A7145" w14:textId="77777777" w:rsidR="00FF5E93" w:rsidRPr="0058047C" w:rsidRDefault="00FF5E93" w:rsidP="00FF5E93">
            <w:pPr>
              <w:rPr>
                <w:b/>
              </w:rPr>
            </w:pPr>
            <w:r w:rsidRPr="0058047C">
              <w:rPr>
                <w:b/>
              </w:rPr>
              <w:t>13.00-14.00</w:t>
            </w:r>
          </w:p>
          <w:p w14:paraId="0F8A7146" w14:textId="77777777" w:rsidR="00FF5E93" w:rsidRDefault="00FF5E93" w:rsidP="00FF5E93">
            <w:r>
              <w:t>Lunch</w:t>
            </w:r>
          </w:p>
        </w:tc>
        <w:tc>
          <w:tcPr>
            <w:tcW w:w="3112" w:type="dxa"/>
          </w:tcPr>
          <w:p w14:paraId="0F8A7147" w14:textId="77777777" w:rsidR="00FF5E93" w:rsidRPr="0058047C" w:rsidRDefault="00FF5E93" w:rsidP="00FF5E93">
            <w:pPr>
              <w:rPr>
                <w:b/>
              </w:rPr>
            </w:pPr>
            <w:r w:rsidRPr="0058047C">
              <w:rPr>
                <w:b/>
              </w:rPr>
              <w:t>13.00-14.00</w:t>
            </w:r>
          </w:p>
          <w:p w14:paraId="0F8A7148" w14:textId="77777777" w:rsidR="00FF5E93" w:rsidRDefault="00FF5E93" w:rsidP="00FF5E93">
            <w:r>
              <w:t>Lunch</w:t>
            </w:r>
          </w:p>
        </w:tc>
      </w:tr>
      <w:tr w:rsidR="00FF5E93" w14:paraId="0F8A7159" w14:textId="77777777" w:rsidTr="00676372">
        <w:trPr>
          <w:trHeight w:val="902"/>
        </w:trPr>
        <w:tc>
          <w:tcPr>
            <w:tcW w:w="3111" w:type="dxa"/>
          </w:tcPr>
          <w:p w14:paraId="0F8A714A" w14:textId="77777777" w:rsidR="00FF5E93" w:rsidRDefault="00FF5E93" w:rsidP="00FF5E93">
            <w:pPr>
              <w:rPr>
                <w:b/>
              </w:rPr>
            </w:pPr>
            <w:r w:rsidRPr="0058047C">
              <w:rPr>
                <w:b/>
              </w:rPr>
              <w:t>14.00-15.00</w:t>
            </w:r>
          </w:p>
          <w:p w14:paraId="0F8A714D" w14:textId="31A71051" w:rsidR="00FF5E93" w:rsidRDefault="006B2868" w:rsidP="006B2868">
            <w:r>
              <w:t>Addiction/Education Workshop</w:t>
            </w:r>
          </w:p>
        </w:tc>
        <w:tc>
          <w:tcPr>
            <w:tcW w:w="3112" w:type="dxa"/>
          </w:tcPr>
          <w:p w14:paraId="0F8A714E" w14:textId="11BE1D64" w:rsidR="00FF5E93" w:rsidRPr="0058047C" w:rsidRDefault="006B2868" w:rsidP="00FF5E93">
            <w:pPr>
              <w:rPr>
                <w:b/>
              </w:rPr>
            </w:pPr>
            <w:r>
              <w:rPr>
                <w:b/>
              </w:rPr>
              <w:t>14.00-15.00</w:t>
            </w:r>
          </w:p>
          <w:p w14:paraId="0F8A714F" w14:textId="7755B8A3" w:rsidR="00FF5E93" w:rsidRDefault="006B2868" w:rsidP="00FF5E93">
            <w:r>
              <w:t>Addiction/Education</w:t>
            </w:r>
          </w:p>
          <w:p w14:paraId="2E994F4F" w14:textId="0352DD5A" w:rsidR="006B2868" w:rsidRDefault="006B2868" w:rsidP="00FF5E93">
            <w:r>
              <w:t>Workshop</w:t>
            </w:r>
          </w:p>
          <w:p w14:paraId="0F8A7150" w14:textId="77777777" w:rsidR="00FF5E93" w:rsidRDefault="00FF5E93" w:rsidP="00FF5E93"/>
        </w:tc>
        <w:tc>
          <w:tcPr>
            <w:tcW w:w="3112" w:type="dxa"/>
          </w:tcPr>
          <w:p w14:paraId="0F8A7151" w14:textId="7972EA7A" w:rsidR="00FF5E93" w:rsidRPr="0058047C" w:rsidRDefault="002F6DC2" w:rsidP="00FF5E93">
            <w:pPr>
              <w:rPr>
                <w:b/>
              </w:rPr>
            </w:pPr>
            <w:r>
              <w:rPr>
                <w:b/>
              </w:rPr>
              <w:t>13.45-15.15</w:t>
            </w:r>
          </w:p>
          <w:p w14:paraId="0F8A7153" w14:textId="09259293" w:rsidR="002F6DC2" w:rsidRDefault="002F6DC2" w:rsidP="00FF5E93">
            <w:r>
              <w:t>Art Therapy</w:t>
            </w:r>
          </w:p>
        </w:tc>
        <w:tc>
          <w:tcPr>
            <w:tcW w:w="3112" w:type="dxa"/>
          </w:tcPr>
          <w:p w14:paraId="0F8A7154" w14:textId="77777777" w:rsidR="00FF5E93" w:rsidRPr="0058047C" w:rsidRDefault="00FF5E93" w:rsidP="00FF5E93">
            <w:pPr>
              <w:rPr>
                <w:b/>
              </w:rPr>
            </w:pPr>
            <w:r w:rsidRPr="0058047C">
              <w:rPr>
                <w:b/>
              </w:rPr>
              <w:t>14.00-15.00</w:t>
            </w:r>
          </w:p>
          <w:p w14:paraId="335E84FB" w14:textId="2CF43F76" w:rsidR="00FF5E93" w:rsidRDefault="006B2868" w:rsidP="002319FE">
            <w:r>
              <w:t>Addic</w:t>
            </w:r>
            <w:r w:rsidR="002F6DC2">
              <w:t>tion/Education</w:t>
            </w:r>
          </w:p>
          <w:p w14:paraId="0F8A7155" w14:textId="0FFE1F67" w:rsidR="002F6DC2" w:rsidRPr="00FB01B4" w:rsidRDefault="002F6DC2" w:rsidP="002319FE">
            <w:r>
              <w:t>Workshop</w:t>
            </w:r>
          </w:p>
        </w:tc>
        <w:tc>
          <w:tcPr>
            <w:tcW w:w="3112" w:type="dxa"/>
          </w:tcPr>
          <w:p w14:paraId="0F8A7156" w14:textId="64BD52C4" w:rsidR="00FF5E93" w:rsidRDefault="00FF5E93" w:rsidP="00FF5E93">
            <w:pPr>
              <w:rPr>
                <w:b/>
              </w:rPr>
            </w:pPr>
            <w:r w:rsidRPr="0058047C">
              <w:rPr>
                <w:b/>
              </w:rPr>
              <w:t>14.00-15.</w:t>
            </w:r>
            <w:r w:rsidR="006B2868">
              <w:rPr>
                <w:b/>
              </w:rPr>
              <w:t>15</w:t>
            </w:r>
          </w:p>
          <w:p w14:paraId="0F8A7158" w14:textId="673056ED" w:rsidR="00842D0B" w:rsidRPr="00842D0B" w:rsidRDefault="006B2868" w:rsidP="00FF5E93">
            <w:pPr>
              <w:rPr>
                <w:b/>
              </w:rPr>
            </w:pPr>
            <w:r>
              <w:t xml:space="preserve">Goals &amp; Objectives Group or </w:t>
            </w:r>
            <w:r w:rsidR="00842D0B" w:rsidRPr="00842D0B">
              <w:t>Graduation Ceremony</w:t>
            </w:r>
          </w:p>
        </w:tc>
      </w:tr>
      <w:tr w:rsidR="00FF5E93" w14:paraId="0F8A715E" w14:textId="77777777" w:rsidTr="00676372">
        <w:trPr>
          <w:trHeight w:val="1294"/>
        </w:trPr>
        <w:tc>
          <w:tcPr>
            <w:tcW w:w="15559" w:type="dxa"/>
            <w:gridSpan w:val="5"/>
          </w:tcPr>
          <w:p w14:paraId="3EA4FF2D" w14:textId="77777777" w:rsidR="00950A80" w:rsidRDefault="00950A80" w:rsidP="00950A80">
            <w:pPr>
              <w:rPr>
                <w:rFonts w:ascii="Arial" w:hAnsi="Arial" w:cs="Arial"/>
              </w:rPr>
            </w:pPr>
          </w:p>
          <w:p w14:paraId="0F8A715C" w14:textId="2ED2D0F7" w:rsidR="00FF5E93" w:rsidRPr="00950A80" w:rsidRDefault="006B2868" w:rsidP="00950A80">
            <w:pPr>
              <w:rPr>
                <w:rFonts w:ascii="Arial" w:hAnsi="Arial" w:cs="Arial"/>
              </w:rPr>
            </w:pPr>
            <w:r w:rsidRPr="00950A80">
              <w:rPr>
                <w:rFonts w:ascii="Arial" w:hAnsi="Arial" w:cs="Arial"/>
              </w:rPr>
              <w:t>C</w:t>
            </w:r>
            <w:r w:rsidR="00FF5E93" w:rsidRPr="00950A80">
              <w:rPr>
                <w:rFonts w:ascii="Arial" w:hAnsi="Arial" w:cs="Arial"/>
              </w:rPr>
              <w:t xml:space="preserve">lients </w:t>
            </w:r>
            <w:r w:rsidRPr="00950A80">
              <w:rPr>
                <w:rFonts w:ascii="Arial" w:hAnsi="Arial" w:cs="Arial"/>
              </w:rPr>
              <w:t xml:space="preserve">normally </w:t>
            </w:r>
            <w:r w:rsidR="00FF5E93" w:rsidRPr="00950A80">
              <w:rPr>
                <w:rFonts w:ascii="Arial" w:hAnsi="Arial" w:cs="Arial"/>
              </w:rPr>
              <w:t xml:space="preserve">leave the project at 3pm but </w:t>
            </w:r>
            <w:r w:rsidRPr="00950A80">
              <w:rPr>
                <w:rFonts w:ascii="Arial" w:hAnsi="Arial" w:cs="Arial"/>
              </w:rPr>
              <w:t>counselling</w:t>
            </w:r>
            <w:r w:rsidR="00FF5E93" w:rsidRPr="00950A80">
              <w:rPr>
                <w:rFonts w:ascii="Arial" w:hAnsi="Arial" w:cs="Arial"/>
              </w:rPr>
              <w:t xml:space="preserve"> sessions, care </w:t>
            </w:r>
            <w:r w:rsidRPr="00950A80">
              <w:rPr>
                <w:rFonts w:ascii="Arial" w:hAnsi="Arial" w:cs="Arial"/>
              </w:rPr>
              <w:t xml:space="preserve">plans, reviews and support work </w:t>
            </w:r>
            <w:r w:rsidR="00FF5E93" w:rsidRPr="00950A80">
              <w:rPr>
                <w:rFonts w:ascii="Arial" w:hAnsi="Arial" w:cs="Arial"/>
              </w:rPr>
              <w:t>sessions</w:t>
            </w:r>
            <w:r w:rsidRPr="00950A80">
              <w:rPr>
                <w:rFonts w:ascii="Arial" w:hAnsi="Arial" w:cs="Arial"/>
              </w:rPr>
              <w:t xml:space="preserve"> are offered between 3pm-5pm</w:t>
            </w:r>
            <w:r w:rsidR="00FF5E93" w:rsidRPr="00950A80">
              <w:rPr>
                <w:rFonts w:ascii="Arial" w:hAnsi="Arial" w:cs="Arial"/>
              </w:rPr>
              <w:t>.</w:t>
            </w:r>
            <w:r w:rsidR="00950A80" w:rsidRPr="00950A80">
              <w:t xml:space="preserve"> </w:t>
            </w:r>
            <w:r w:rsidR="00950A80" w:rsidRPr="00F12850">
              <w:rPr>
                <w:rFonts w:ascii="Arial" w:hAnsi="Arial" w:cs="Arial"/>
                <w:b/>
              </w:rPr>
              <w:t xml:space="preserve"> </w:t>
            </w:r>
            <w:r w:rsidR="00FF5E93" w:rsidRPr="00F12850">
              <w:rPr>
                <w:rFonts w:ascii="Arial" w:hAnsi="Arial" w:cs="Arial"/>
                <w:b/>
              </w:rPr>
              <w:t xml:space="preserve">The </w:t>
            </w:r>
            <w:proofErr w:type="spellStart"/>
            <w:r w:rsidR="00FF5E93" w:rsidRPr="00F12850">
              <w:rPr>
                <w:rFonts w:ascii="Arial" w:hAnsi="Arial" w:cs="Arial"/>
                <w:b/>
              </w:rPr>
              <w:t>programme</w:t>
            </w:r>
            <w:proofErr w:type="spellEnd"/>
            <w:r w:rsidR="00FF5E93" w:rsidRPr="00F12850">
              <w:rPr>
                <w:rFonts w:ascii="Arial" w:hAnsi="Arial" w:cs="Arial"/>
                <w:b/>
              </w:rPr>
              <w:t xml:space="preserve"> also requires attendance at </w:t>
            </w:r>
            <w:r w:rsidRPr="00F12850">
              <w:rPr>
                <w:rFonts w:ascii="Arial" w:hAnsi="Arial" w:cs="Arial"/>
                <w:b/>
              </w:rPr>
              <w:t>THREE 12 S</w:t>
            </w:r>
            <w:r w:rsidR="00FF5E93" w:rsidRPr="00F12850">
              <w:rPr>
                <w:rFonts w:ascii="Arial" w:hAnsi="Arial" w:cs="Arial"/>
                <w:b/>
              </w:rPr>
              <w:t>tep fellowship meetings of choice per week</w:t>
            </w:r>
            <w:r w:rsidR="00F12850" w:rsidRPr="00F12850">
              <w:rPr>
                <w:rFonts w:ascii="Arial" w:hAnsi="Arial" w:cs="Arial"/>
                <w:b/>
              </w:rPr>
              <w:t>.</w:t>
            </w:r>
          </w:p>
          <w:p w14:paraId="0F8A715D" w14:textId="77777777" w:rsidR="00FF5E93" w:rsidRPr="00950A80" w:rsidRDefault="00FF5E93" w:rsidP="00FF5E9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F8A715F" w14:textId="77777777" w:rsidR="002633F1" w:rsidRDefault="002633F1" w:rsidP="002633F1">
      <w:pPr>
        <w:jc w:val="both"/>
        <w:rPr>
          <w:b/>
          <w:szCs w:val="40"/>
        </w:rPr>
      </w:pPr>
    </w:p>
    <w:p w14:paraId="0F8A7160" w14:textId="77777777" w:rsidR="002633F1" w:rsidRDefault="00842D0B" w:rsidP="002633F1">
      <w:pPr>
        <w:jc w:val="center"/>
        <w:rPr>
          <w:b/>
          <w:szCs w:val="40"/>
        </w:rPr>
      </w:pPr>
      <w:r>
        <w:rPr>
          <w:b/>
          <w:szCs w:val="40"/>
        </w:rPr>
        <w:t>SPECIMEN TIMETABLE</w:t>
      </w:r>
    </w:p>
    <w:p w14:paraId="0F8A7161" w14:textId="77777777" w:rsidR="002633F1" w:rsidRPr="00676372" w:rsidRDefault="002633F1" w:rsidP="002633F1">
      <w:pPr>
        <w:jc w:val="both"/>
        <w:rPr>
          <w:b/>
          <w:szCs w:val="40"/>
        </w:rPr>
      </w:pPr>
    </w:p>
    <w:sectPr w:rsidR="002633F1" w:rsidRPr="00676372" w:rsidSect="00A157EC">
      <w:headerReference w:type="default" r:id="rId8"/>
      <w:footerReference w:type="default" r:id="rId9"/>
      <w:pgSz w:w="16838" w:h="11906" w:orient="landscape"/>
      <w:pgMar w:top="720" w:right="720" w:bottom="851" w:left="72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7164" w14:textId="77777777" w:rsidR="00C72603" w:rsidRDefault="00C72603">
      <w:r>
        <w:separator/>
      </w:r>
    </w:p>
  </w:endnote>
  <w:endnote w:type="continuationSeparator" w:id="0">
    <w:p w14:paraId="0F8A7165" w14:textId="77777777" w:rsidR="00C72603" w:rsidRDefault="00C7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716E" w14:textId="77777777" w:rsidR="00B83410" w:rsidRDefault="00B83410">
    <w:pPr>
      <w:pStyle w:val="Footer"/>
      <w:jc w:val="center"/>
    </w:pPr>
    <w:r>
      <w:rPr>
        <w:sz w:val="22"/>
      </w:rPr>
      <w:t>Registered Charity No: 1117763</w:t>
    </w:r>
    <w:r w:rsidR="006D77E4">
      <w:rPr>
        <w:sz w:val="22"/>
      </w:rPr>
      <w:t xml:space="preserve"> - </w:t>
    </w:r>
    <w:r>
      <w:rPr>
        <w:sz w:val="22"/>
      </w:rPr>
      <w:t xml:space="preserve">Patron: </w:t>
    </w:r>
    <w:r w:rsidRPr="00381096">
      <w:rPr>
        <w:b/>
        <w:sz w:val="22"/>
      </w:rPr>
      <w:t>Fergal Keane OBE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7162" w14:textId="77777777" w:rsidR="00C72603" w:rsidRDefault="00C72603">
      <w:r>
        <w:separator/>
      </w:r>
    </w:p>
  </w:footnote>
  <w:footnote w:type="continuationSeparator" w:id="0">
    <w:p w14:paraId="0F8A7163" w14:textId="77777777" w:rsidR="00C72603" w:rsidRDefault="00C7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7166" w14:textId="77777777" w:rsidR="00F73844" w:rsidRPr="006D77E4" w:rsidRDefault="00C43C42">
    <w:pPr>
      <w:pStyle w:val="Heading1"/>
      <w:jc w:val="center"/>
      <w:rPr>
        <w:b/>
        <w:bCs/>
        <w:sz w:val="28"/>
      </w:rPr>
    </w:pPr>
    <w:r>
      <w:rPr>
        <w:b/>
        <w:bCs/>
        <w:noProof/>
        <w:sz w:val="28"/>
        <w:lang w:eastAsia="en-GB"/>
      </w:rPr>
      <w:drawing>
        <wp:anchor distT="0" distB="0" distL="114300" distR="114300" simplePos="0" relativeHeight="251657728" behindDoc="0" locked="0" layoutInCell="1" allowOverlap="1" wp14:anchorId="0F8A716F" wp14:editId="0F8A7170">
          <wp:simplePos x="0" y="0"/>
          <wp:positionH relativeFrom="column">
            <wp:posOffset>1914525</wp:posOffset>
          </wp:positionH>
          <wp:positionV relativeFrom="paragraph">
            <wp:posOffset>34925</wp:posOffset>
          </wp:positionV>
          <wp:extent cx="791845" cy="1362075"/>
          <wp:effectExtent l="19050" t="0" r="8255" b="0"/>
          <wp:wrapSquare wrapText="right"/>
          <wp:docPr id="1" name="Picture 1" descr="kai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ir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3844" w:rsidRPr="006D77E4">
      <w:rPr>
        <w:b/>
        <w:bCs/>
        <w:sz w:val="28"/>
      </w:rPr>
      <w:t>KAIROS COMMUNITY TRUST</w:t>
    </w:r>
  </w:p>
  <w:p w14:paraId="0F8A7167" w14:textId="77777777" w:rsidR="00381096" w:rsidRDefault="00F73844" w:rsidP="00381096">
    <w:pPr>
      <w:pStyle w:val="Heading2"/>
      <w:rPr>
        <w:sz w:val="22"/>
      </w:rPr>
    </w:pPr>
    <w:r>
      <w:rPr>
        <w:sz w:val="22"/>
      </w:rPr>
      <w:t xml:space="preserve">A </w:t>
    </w:r>
    <w:r w:rsidR="00381096">
      <w:rPr>
        <w:sz w:val="22"/>
      </w:rPr>
      <w:t>therapeutic community supporting people with addictions</w:t>
    </w:r>
  </w:p>
  <w:p w14:paraId="0F8A7168" w14:textId="77777777" w:rsidR="00C43C42" w:rsidRDefault="009D7810" w:rsidP="00C43C42">
    <w:pPr>
      <w:jc w:val="center"/>
      <w:rPr>
        <w:b/>
      </w:rPr>
    </w:pPr>
    <w:r>
      <w:rPr>
        <w:b/>
      </w:rPr>
      <w:t xml:space="preserve">The Garden </w:t>
    </w:r>
    <w:r w:rsidR="00C43C42">
      <w:rPr>
        <w:b/>
      </w:rPr>
      <w:t>Day Programme</w:t>
    </w:r>
  </w:p>
  <w:p w14:paraId="0F8A7169" w14:textId="77777777" w:rsidR="00C43C42" w:rsidRDefault="00C43C42" w:rsidP="00C43C42">
    <w:pPr>
      <w:jc w:val="center"/>
      <w:rPr>
        <w:b/>
      </w:rPr>
    </w:pPr>
    <w:r>
      <w:rPr>
        <w:b/>
      </w:rPr>
      <w:t xml:space="preserve">66 </w:t>
    </w:r>
    <w:proofErr w:type="spellStart"/>
    <w:r>
      <w:rPr>
        <w:b/>
      </w:rPr>
      <w:t>Nunhead</w:t>
    </w:r>
    <w:proofErr w:type="spellEnd"/>
    <w:r>
      <w:rPr>
        <w:b/>
      </w:rPr>
      <w:t xml:space="preserve"> Lane</w:t>
    </w:r>
  </w:p>
  <w:p w14:paraId="0F8A716A" w14:textId="77777777" w:rsidR="00C43C42" w:rsidRDefault="00C43C42" w:rsidP="00C43C42">
    <w:pPr>
      <w:jc w:val="center"/>
      <w:rPr>
        <w:b/>
      </w:rPr>
    </w:pPr>
    <w:r>
      <w:rPr>
        <w:b/>
      </w:rPr>
      <w:t>London SE15 3QE</w:t>
    </w:r>
  </w:p>
  <w:p w14:paraId="0F8A716B" w14:textId="77777777" w:rsidR="00C43C42" w:rsidRDefault="00C43C42" w:rsidP="00C43C42">
    <w:pPr>
      <w:jc w:val="center"/>
      <w:rPr>
        <w:b/>
      </w:rPr>
    </w:pPr>
    <w:r>
      <w:rPr>
        <w:b/>
      </w:rPr>
      <w:t>Telephone: 020 7635 7664 – Fax: 0207 732 2135</w:t>
    </w:r>
  </w:p>
  <w:p w14:paraId="0F8A716C" w14:textId="77777777" w:rsidR="00C43C42" w:rsidRDefault="00C43C42" w:rsidP="00C43C42">
    <w:pPr>
      <w:jc w:val="center"/>
      <w:rPr>
        <w:sz w:val="22"/>
      </w:rPr>
    </w:pPr>
    <w:r>
      <w:rPr>
        <w:sz w:val="22"/>
      </w:rPr>
      <w:t>email: dayprogramme@kairoscommunity.org.uk.</w:t>
    </w:r>
  </w:p>
  <w:p w14:paraId="0F8A716D" w14:textId="77777777" w:rsidR="00F73844" w:rsidRPr="00676372" w:rsidRDefault="00C43C42" w:rsidP="00676372">
    <w:pPr>
      <w:jc w:val="center"/>
      <w:rPr>
        <w:sz w:val="22"/>
      </w:rPr>
    </w:pPr>
    <w:r>
      <w:rPr>
        <w:sz w:val="22"/>
      </w:rPr>
      <w:t>www.kairoscommunity.org.uk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47C7406"/>
    <w:lvl w:ilvl="0">
      <w:numFmt w:val="decimal"/>
      <w:lvlText w:val="*"/>
      <w:lvlJc w:val="left"/>
    </w:lvl>
  </w:abstractNum>
  <w:abstractNum w:abstractNumId="1" w15:restartNumberingAfterBreak="0">
    <w:nsid w:val="10A24D36"/>
    <w:multiLevelType w:val="hybridMultilevel"/>
    <w:tmpl w:val="9E6AF36C"/>
    <w:lvl w:ilvl="0" w:tplc="19C4EEC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5479C"/>
    <w:multiLevelType w:val="hybridMultilevel"/>
    <w:tmpl w:val="CDACD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766EA"/>
    <w:multiLevelType w:val="hybridMultilevel"/>
    <w:tmpl w:val="EFE01974"/>
    <w:lvl w:ilvl="0" w:tplc="040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454E4"/>
    <w:multiLevelType w:val="hybridMultilevel"/>
    <w:tmpl w:val="CEC2731C"/>
    <w:lvl w:ilvl="0" w:tplc="464A0B1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D5D75"/>
    <w:multiLevelType w:val="hybridMultilevel"/>
    <w:tmpl w:val="1A8E2B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10217D"/>
    <w:multiLevelType w:val="hybridMultilevel"/>
    <w:tmpl w:val="6720A50A"/>
    <w:lvl w:ilvl="0" w:tplc="BBC04160">
      <w:start w:val="28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261B1EE5"/>
    <w:multiLevelType w:val="hybridMultilevel"/>
    <w:tmpl w:val="F2E03AB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6356E"/>
    <w:multiLevelType w:val="hybridMultilevel"/>
    <w:tmpl w:val="14B25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3135A"/>
    <w:multiLevelType w:val="hybridMultilevel"/>
    <w:tmpl w:val="33021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647B9"/>
    <w:multiLevelType w:val="hybridMultilevel"/>
    <w:tmpl w:val="2C30719C"/>
    <w:lvl w:ilvl="0" w:tplc="D2467738">
      <w:start w:val="5"/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11" w15:restartNumberingAfterBreak="0">
    <w:nsid w:val="41FB7DED"/>
    <w:multiLevelType w:val="hybridMultilevel"/>
    <w:tmpl w:val="A1E66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347D9"/>
    <w:multiLevelType w:val="hybridMultilevel"/>
    <w:tmpl w:val="1F36A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77A5E"/>
    <w:multiLevelType w:val="hybridMultilevel"/>
    <w:tmpl w:val="4E2EAC78"/>
    <w:lvl w:ilvl="0" w:tplc="A664CD16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4A0E5064"/>
    <w:multiLevelType w:val="hybridMultilevel"/>
    <w:tmpl w:val="C77209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E52AD6"/>
    <w:multiLevelType w:val="hybridMultilevel"/>
    <w:tmpl w:val="3B78C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161E2"/>
    <w:multiLevelType w:val="hybridMultilevel"/>
    <w:tmpl w:val="8908A0D4"/>
    <w:lvl w:ilvl="0" w:tplc="0652D48C">
      <w:start w:val="5"/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17" w15:restartNumberingAfterBreak="0">
    <w:nsid w:val="618D32B5"/>
    <w:multiLevelType w:val="hybridMultilevel"/>
    <w:tmpl w:val="6BCAAEF4"/>
    <w:lvl w:ilvl="0" w:tplc="518030B8">
      <w:start w:val="9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7A27AF"/>
    <w:multiLevelType w:val="hybridMultilevel"/>
    <w:tmpl w:val="685E468A"/>
    <w:lvl w:ilvl="0" w:tplc="040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B97D10"/>
    <w:multiLevelType w:val="hybridMultilevel"/>
    <w:tmpl w:val="371A7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37106"/>
    <w:multiLevelType w:val="hybridMultilevel"/>
    <w:tmpl w:val="650AD1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91523"/>
    <w:multiLevelType w:val="hybridMultilevel"/>
    <w:tmpl w:val="42564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628318">
    <w:abstractNumId w:val="17"/>
  </w:num>
  <w:num w:numId="2" w16cid:durableId="1690909172">
    <w:abstractNumId w:val="3"/>
  </w:num>
  <w:num w:numId="3" w16cid:durableId="1998069595">
    <w:abstractNumId w:val="18"/>
  </w:num>
  <w:num w:numId="4" w16cid:durableId="302514347">
    <w:abstractNumId w:val="16"/>
  </w:num>
  <w:num w:numId="5" w16cid:durableId="1695954876">
    <w:abstractNumId w:val="10"/>
  </w:num>
  <w:num w:numId="6" w16cid:durableId="1582905198">
    <w:abstractNumId w:val="13"/>
  </w:num>
  <w:num w:numId="7" w16cid:durableId="2094814983">
    <w:abstractNumId w:val="9"/>
  </w:num>
  <w:num w:numId="8" w16cid:durableId="1540315970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9" w16cid:durableId="624119759">
    <w:abstractNumId w:val="5"/>
  </w:num>
  <w:num w:numId="10" w16cid:durableId="595594124">
    <w:abstractNumId w:val="6"/>
  </w:num>
  <w:num w:numId="11" w16cid:durableId="282463446">
    <w:abstractNumId w:val="4"/>
  </w:num>
  <w:num w:numId="12" w16cid:durableId="1405647045">
    <w:abstractNumId w:val="21"/>
  </w:num>
  <w:num w:numId="13" w16cid:durableId="1275408729">
    <w:abstractNumId w:val="20"/>
  </w:num>
  <w:num w:numId="14" w16cid:durableId="1347516355">
    <w:abstractNumId w:val="8"/>
  </w:num>
  <w:num w:numId="15" w16cid:durableId="1789818149">
    <w:abstractNumId w:val="19"/>
  </w:num>
  <w:num w:numId="16" w16cid:durableId="265236192">
    <w:abstractNumId w:val="11"/>
  </w:num>
  <w:num w:numId="17" w16cid:durableId="94640026">
    <w:abstractNumId w:val="12"/>
  </w:num>
  <w:num w:numId="18" w16cid:durableId="135687953">
    <w:abstractNumId w:val="15"/>
  </w:num>
  <w:num w:numId="19" w16cid:durableId="511994754">
    <w:abstractNumId w:val="14"/>
  </w:num>
  <w:num w:numId="20" w16cid:durableId="16858289">
    <w:abstractNumId w:val="1"/>
  </w:num>
  <w:num w:numId="21" w16cid:durableId="133257031">
    <w:abstractNumId w:val="2"/>
  </w:num>
  <w:num w:numId="22" w16cid:durableId="1893498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icrosoftWorksTaskID" w:val="0"/>
  </w:docVars>
  <w:rsids>
    <w:rsidRoot w:val="006D4767"/>
    <w:rsid w:val="00003DD3"/>
    <w:rsid w:val="00006771"/>
    <w:rsid w:val="000149C0"/>
    <w:rsid w:val="0002393E"/>
    <w:rsid w:val="00031397"/>
    <w:rsid w:val="00045336"/>
    <w:rsid w:val="00052AB0"/>
    <w:rsid w:val="000661D1"/>
    <w:rsid w:val="00067442"/>
    <w:rsid w:val="00077735"/>
    <w:rsid w:val="00080E72"/>
    <w:rsid w:val="00086C06"/>
    <w:rsid w:val="00095CC2"/>
    <w:rsid w:val="000A77E7"/>
    <w:rsid w:val="000C685A"/>
    <w:rsid w:val="000D361B"/>
    <w:rsid w:val="000E101D"/>
    <w:rsid w:val="000F3B24"/>
    <w:rsid w:val="00121F60"/>
    <w:rsid w:val="00122EEB"/>
    <w:rsid w:val="00133093"/>
    <w:rsid w:val="00145CA1"/>
    <w:rsid w:val="001545C9"/>
    <w:rsid w:val="00155E0B"/>
    <w:rsid w:val="00174A6F"/>
    <w:rsid w:val="00183FFE"/>
    <w:rsid w:val="001840E8"/>
    <w:rsid w:val="001B1E36"/>
    <w:rsid w:val="001B2CD8"/>
    <w:rsid w:val="001B6685"/>
    <w:rsid w:val="001C0730"/>
    <w:rsid w:val="001C3BC5"/>
    <w:rsid w:val="001C7C2D"/>
    <w:rsid w:val="002027F2"/>
    <w:rsid w:val="00205E5C"/>
    <w:rsid w:val="00222DE5"/>
    <w:rsid w:val="00224019"/>
    <w:rsid w:val="002248C9"/>
    <w:rsid w:val="002319FE"/>
    <w:rsid w:val="002335FA"/>
    <w:rsid w:val="0023508A"/>
    <w:rsid w:val="00243251"/>
    <w:rsid w:val="0025755A"/>
    <w:rsid w:val="00260971"/>
    <w:rsid w:val="002609DD"/>
    <w:rsid w:val="002633F1"/>
    <w:rsid w:val="00283CAD"/>
    <w:rsid w:val="002946FA"/>
    <w:rsid w:val="00295130"/>
    <w:rsid w:val="00297B88"/>
    <w:rsid w:val="002B18D5"/>
    <w:rsid w:val="002D1781"/>
    <w:rsid w:val="002D49AD"/>
    <w:rsid w:val="002E1DCC"/>
    <w:rsid w:val="002F648D"/>
    <w:rsid w:val="002F6DC2"/>
    <w:rsid w:val="00312F11"/>
    <w:rsid w:val="00332BF2"/>
    <w:rsid w:val="0035367B"/>
    <w:rsid w:val="00354EF7"/>
    <w:rsid w:val="00360189"/>
    <w:rsid w:val="00366E1A"/>
    <w:rsid w:val="0037626C"/>
    <w:rsid w:val="00380587"/>
    <w:rsid w:val="00381096"/>
    <w:rsid w:val="00381DBC"/>
    <w:rsid w:val="00390C9A"/>
    <w:rsid w:val="003A0A21"/>
    <w:rsid w:val="003A0A6B"/>
    <w:rsid w:val="003A1EE2"/>
    <w:rsid w:val="003A2D66"/>
    <w:rsid w:val="003C148C"/>
    <w:rsid w:val="003C3539"/>
    <w:rsid w:val="003C50D8"/>
    <w:rsid w:val="003C7D83"/>
    <w:rsid w:val="003E4552"/>
    <w:rsid w:val="003F20C1"/>
    <w:rsid w:val="003F22EF"/>
    <w:rsid w:val="00406302"/>
    <w:rsid w:val="00412AD9"/>
    <w:rsid w:val="00446763"/>
    <w:rsid w:val="00486116"/>
    <w:rsid w:val="004A7B9D"/>
    <w:rsid w:val="004B5366"/>
    <w:rsid w:val="004B5BE0"/>
    <w:rsid w:val="004C00C9"/>
    <w:rsid w:val="004C7B65"/>
    <w:rsid w:val="004E4699"/>
    <w:rsid w:val="004F63D6"/>
    <w:rsid w:val="00510528"/>
    <w:rsid w:val="00514C58"/>
    <w:rsid w:val="005216D9"/>
    <w:rsid w:val="00542D79"/>
    <w:rsid w:val="00577860"/>
    <w:rsid w:val="00582084"/>
    <w:rsid w:val="0058642B"/>
    <w:rsid w:val="005A2E70"/>
    <w:rsid w:val="005A718F"/>
    <w:rsid w:val="005B1257"/>
    <w:rsid w:val="005B4E30"/>
    <w:rsid w:val="005C1BB2"/>
    <w:rsid w:val="005C755F"/>
    <w:rsid w:val="005D3406"/>
    <w:rsid w:val="005D7AF4"/>
    <w:rsid w:val="005E01E3"/>
    <w:rsid w:val="006070C4"/>
    <w:rsid w:val="006228FF"/>
    <w:rsid w:val="00631C4F"/>
    <w:rsid w:val="006354EC"/>
    <w:rsid w:val="00636D17"/>
    <w:rsid w:val="00657C17"/>
    <w:rsid w:val="00676372"/>
    <w:rsid w:val="00680A91"/>
    <w:rsid w:val="006903E3"/>
    <w:rsid w:val="00690761"/>
    <w:rsid w:val="006B2868"/>
    <w:rsid w:val="006B3189"/>
    <w:rsid w:val="006D13C1"/>
    <w:rsid w:val="006D4767"/>
    <w:rsid w:val="006D5BED"/>
    <w:rsid w:val="006D77E4"/>
    <w:rsid w:val="006E27A5"/>
    <w:rsid w:val="006E7282"/>
    <w:rsid w:val="006F2EC7"/>
    <w:rsid w:val="006F73D1"/>
    <w:rsid w:val="0070593E"/>
    <w:rsid w:val="00705B5C"/>
    <w:rsid w:val="007079CA"/>
    <w:rsid w:val="00715116"/>
    <w:rsid w:val="007203A0"/>
    <w:rsid w:val="007408BE"/>
    <w:rsid w:val="007668A4"/>
    <w:rsid w:val="00775012"/>
    <w:rsid w:val="00785D3A"/>
    <w:rsid w:val="00786083"/>
    <w:rsid w:val="0079286A"/>
    <w:rsid w:val="00796977"/>
    <w:rsid w:val="007B44F0"/>
    <w:rsid w:val="007C00F7"/>
    <w:rsid w:val="007C1D43"/>
    <w:rsid w:val="007C3AB3"/>
    <w:rsid w:val="007C6365"/>
    <w:rsid w:val="007E38ED"/>
    <w:rsid w:val="007E62FF"/>
    <w:rsid w:val="0080048B"/>
    <w:rsid w:val="00801A69"/>
    <w:rsid w:val="00815D6A"/>
    <w:rsid w:val="00832260"/>
    <w:rsid w:val="00842D0B"/>
    <w:rsid w:val="008520A6"/>
    <w:rsid w:val="00854E91"/>
    <w:rsid w:val="00855601"/>
    <w:rsid w:val="00893C65"/>
    <w:rsid w:val="00894FE1"/>
    <w:rsid w:val="008B0924"/>
    <w:rsid w:val="008B5E38"/>
    <w:rsid w:val="008B6962"/>
    <w:rsid w:val="008C5DF3"/>
    <w:rsid w:val="008C797B"/>
    <w:rsid w:val="008E08FA"/>
    <w:rsid w:val="008F22AF"/>
    <w:rsid w:val="0091418D"/>
    <w:rsid w:val="00925932"/>
    <w:rsid w:val="009357C5"/>
    <w:rsid w:val="00947A96"/>
    <w:rsid w:val="00950A80"/>
    <w:rsid w:val="0096088C"/>
    <w:rsid w:val="009653E4"/>
    <w:rsid w:val="009761A3"/>
    <w:rsid w:val="00981EB1"/>
    <w:rsid w:val="009904D1"/>
    <w:rsid w:val="009B369A"/>
    <w:rsid w:val="009D7810"/>
    <w:rsid w:val="009E7580"/>
    <w:rsid w:val="00A0125B"/>
    <w:rsid w:val="00A157EC"/>
    <w:rsid w:val="00A355A6"/>
    <w:rsid w:val="00A37223"/>
    <w:rsid w:val="00A4166A"/>
    <w:rsid w:val="00A65AD3"/>
    <w:rsid w:val="00A8450E"/>
    <w:rsid w:val="00A84692"/>
    <w:rsid w:val="00A84EBA"/>
    <w:rsid w:val="00A96725"/>
    <w:rsid w:val="00AC5BF1"/>
    <w:rsid w:val="00AD0D11"/>
    <w:rsid w:val="00AD4A1E"/>
    <w:rsid w:val="00AF0062"/>
    <w:rsid w:val="00B05D4D"/>
    <w:rsid w:val="00B13E20"/>
    <w:rsid w:val="00B167ED"/>
    <w:rsid w:val="00B31CD5"/>
    <w:rsid w:val="00B34234"/>
    <w:rsid w:val="00B44901"/>
    <w:rsid w:val="00B46EFD"/>
    <w:rsid w:val="00B532AE"/>
    <w:rsid w:val="00B64A10"/>
    <w:rsid w:val="00B83410"/>
    <w:rsid w:val="00B866E7"/>
    <w:rsid w:val="00B908EC"/>
    <w:rsid w:val="00B92C9B"/>
    <w:rsid w:val="00BB00BB"/>
    <w:rsid w:val="00BC03D4"/>
    <w:rsid w:val="00BC6C27"/>
    <w:rsid w:val="00BD0BA5"/>
    <w:rsid w:val="00BE2CBA"/>
    <w:rsid w:val="00C042F2"/>
    <w:rsid w:val="00C16FCC"/>
    <w:rsid w:val="00C217C6"/>
    <w:rsid w:val="00C43C42"/>
    <w:rsid w:val="00C45526"/>
    <w:rsid w:val="00C56302"/>
    <w:rsid w:val="00C668E1"/>
    <w:rsid w:val="00C70869"/>
    <w:rsid w:val="00C72603"/>
    <w:rsid w:val="00C727B6"/>
    <w:rsid w:val="00C846C8"/>
    <w:rsid w:val="00C92240"/>
    <w:rsid w:val="00C93BE6"/>
    <w:rsid w:val="00CC570E"/>
    <w:rsid w:val="00CD0779"/>
    <w:rsid w:val="00CD38E8"/>
    <w:rsid w:val="00CD417A"/>
    <w:rsid w:val="00CE78A9"/>
    <w:rsid w:val="00CF1EB7"/>
    <w:rsid w:val="00CF47FC"/>
    <w:rsid w:val="00D0127E"/>
    <w:rsid w:val="00D057B7"/>
    <w:rsid w:val="00D17D90"/>
    <w:rsid w:val="00D247C5"/>
    <w:rsid w:val="00D30590"/>
    <w:rsid w:val="00D33906"/>
    <w:rsid w:val="00D37F64"/>
    <w:rsid w:val="00D55544"/>
    <w:rsid w:val="00D717AE"/>
    <w:rsid w:val="00D84F3B"/>
    <w:rsid w:val="00D87F84"/>
    <w:rsid w:val="00DA08AC"/>
    <w:rsid w:val="00DC1167"/>
    <w:rsid w:val="00DC231C"/>
    <w:rsid w:val="00DC2BAE"/>
    <w:rsid w:val="00E037E5"/>
    <w:rsid w:val="00E04221"/>
    <w:rsid w:val="00E0536F"/>
    <w:rsid w:val="00E372E8"/>
    <w:rsid w:val="00E46D59"/>
    <w:rsid w:val="00E5424A"/>
    <w:rsid w:val="00E56D19"/>
    <w:rsid w:val="00E70CC8"/>
    <w:rsid w:val="00E72608"/>
    <w:rsid w:val="00E7519F"/>
    <w:rsid w:val="00E82319"/>
    <w:rsid w:val="00E85AE2"/>
    <w:rsid w:val="00EB4F48"/>
    <w:rsid w:val="00EB6D63"/>
    <w:rsid w:val="00EE39D3"/>
    <w:rsid w:val="00EE5336"/>
    <w:rsid w:val="00EF7584"/>
    <w:rsid w:val="00F00750"/>
    <w:rsid w:val="00F10D78"/>
    <w:rsid w:val="00F12850"/>
    <w:rsid w:val="00F21493"/>
    <w:rsid w:val="00F22584"/>
    <w:rsid w:val="00F37AA6"/>
    <w:rsid w:val="00F5427A"/>
    <w:rsid w:val="00F612C8"/>
    <w:rsid w:val="00F73844"/>
    <w:rsid w:val="00F949AA"/>
    <w:rsid w:val="00FA43F9"/>
    <w:rsid w:val="00FA52CB"/>
    <w:rsid w:val="00FB01B4"/>
    <w:rsid w:val="00FC02E9"/>
    <w:rsid w:val="00FC3C69"/>
    <w:rsid w:val="00FC56AA"/>
    <w:rsid w:val="00FF4FFF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."/>
  <w:listSeparator w:val=","/>
  <w14:docId w14:val="0F8A711B"/>
  <w15:docId w15:val="{146C6569-A3E5-42B5-A41E-F3592287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8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55601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855601"/>
    <w:pPr>
      <w:keepNext/>
      <w:jc w:val="center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85560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55601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55601"/>
    <w:pPr>
      <w:keepNext/>
      <w:tabs>
        <w:tab w:val="left" w:pos="282"/>
      </w:tabs>
      <w:ind w:left="282"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qFormat/>
    <w:rsid w:val="00855601"/>
    <w:pPr>
      <w:keepNext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855601"/>
    <w:pPr>
      <w:keepNext/>
      <w:tabs>
        <w:tab w:val="left" w:pos="360"/>
      </w:tabs>
      <w:ind w:left="36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855601"/>
    <w:pPr>
      <w:keepNext/>
      <w:tabs>
        <w:tab w:val="left" w:pos="0"/>
        <w:tab w:val="left" w:pos="360"/>
      </w:tabs>
      <w:ind w:left="360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rsid w:val="00855601"/>
    <w:pPr>
      <w:keepNext/>
      <w:outlineLvl w:val="8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55601"/>
    <w:rPr>
      <w:b/>
      <w:bCs/>
    </w:rPr>
  </w:style>
  <w:style w:type="character" w:styleId="Hyperlink">
    <w:name w:val="Hyperlink"/>
    <w:basedOn w:val="DefaultParagraphFont"/>
    <w:rsid w:val="00855601"/>
    <w:rPr>
      <w:color w:val="0000FF"/>
      <w:u w:val="single"/>
    </w:rPr>
  </w:style>
  <w:style w:type="paragraph" w:styleId="BodyText2">
    <w:name w:val="Body Text 2"/>
    <w:basedOn w:val="Normal"/>
    <w:rsid w:val="00855601"/>
    <w:pPr>
      <w:jc w:val="both"/>
    </w:pPr>
  </w:style>
  <w:style w:type="paragraph" w:styleId="BodyTextIndent">
    <w:name w:val="Body Text Indent"/>
    <w:basedOn w:val="Normal"/>
    <w:rsid w:val="00855601"/>
    <w:pPr>
      <w:ind w:left="720"/>
    </w:pPr>
    <w:rPr>
      <w:b/>
      <w:bCs/>
    </w:rPr>
  </w:style>
  <w:style w:type="paragraph" w:styleId="BodyTextIndent2">
    <w:name w:val="Body Text Indent 2"/>
    <w:basedOn w:val="Normal"/>
    <w:rsid w:val="00855601"/>
    <w:pPr>
      <w:ind w:left="720"/>
    </w:pPr>
    <w:rPr>
      <w:i/>
      <w:iCs/>
    </w:rPr>
  </w:style>
  <w:style w:type="paragraph" w:styleId="BodyTextIndent3">
    <w:name w:val="Body Text Indent 3"/>
    <w:basedOn w:val="Normal"/>
    <w:rsid w:val="00855601"/>
    <w:pPr>
      <w:ind w:left="720" w:hanging="720"/>
    </w:pPr>
    <w:rPr>
      <w:b/>
      <w:bCs/>
    </w:rPr>
  </w:style>
  <w:style w:type="paragraph" w:styleId="Header">
    <w:name w:val="header"/>
    <w:basedOn w:val="Normal"/>
    <w:rsid w:val="008556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5560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65A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77E4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\Desktop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5515-ABF5-447B-B899-8340C021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13</Words>
  <Characters>921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KAIROS COMMUNITY TRUST</vt:lpstr>
    </vt:vector>
  </TitlesOfParts>
  <Company>Kairos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KAIROS COMMUNITY TRUST</dc:title>
  <dc:creator>Elizabeth</dc:creator>
  <cp:lastModifiedBy>Adrianna Jones</cp:lastModifiedBy>
  <cp:revision>2</cp:revision>
  <cp:lastPrinted>2025-09-09T09:10:00Z</cp:lastPrinted>
  <dcterms:created xsi:type="dcterms:W3CDTF">2025-10-31T14:15:00Z</dcterms:created>
  <dcterms:modified xsi:type="dcterms:W3CDTF">2025-10-31T14:15:00Z</dcterms:modified>
</cp:coreProperties>
</file>